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0" w:type="dxa"/>
        <w:tblInd w:w="-1212" w:type="dxa"/>
        <w:tblLook w:val="01E0"/>
      </w:tblPr>
      <w:tblGrid>
        <w:gridCol w:w="2760"/>
        <w:gridCol w:w="5400"/>
        <w:gridCol w:w="4200"/>
      </w:tblGrid>
      <w:tr w:rsidR="007022D3" w:rsidRPr="003238D3" w:rsidTr="00832C73">
        <w:trPr>
          <w:trHeight w:val="1710"/>
        </w:trPr>
        <w:tc>
          <w:tcPr>
            <w:tcW w:w="2760" w:type="dxa"/>
            <w:tcMar>
              <w:left w:w="108" w:type="dxa"/>
              <w:right w:w="108" w:type="dxa"/>
            </w:tcMar>
          </w:tcPr>
          <w:p w:rsidR="007022D3" w:rsidRPr="00AB43E0" w:rsidRDefault="007022D3" w:rsidP="00832C73">
            <w:pPr>
              <w:ind w:right="-108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  <w:tc>
          <w:tcPr>
            <w:tcW w:w="5400" w:type="dxa"/>
          </w:tcPr>
          <w:p w:rsidR="007022D3" w:rsidRPr="003238D3" w:rsidRDefault="005551AA">
            <w:pPr>
              <w:rPr>
                <w:rFonts w:ascii="Calibri" w:hAnsi="Calibri" w:cs="Tahoma"/>
              </w:rPr>
            </w:pPr>
            <w:r w:rsidRPr="005551AA">
              <w:rPr>
                <w:rFonts w:ascii="Calibri" w:hAnsi="Calibri"/>
                <w:noProof/>
                <w:lang w:val="en-US" w:eastAsia="en-US"/>
              </w:rPr>
              <w:pict>
                <v:shape id="_x0000_s5697" style="position:absolute;margin-left:118.3pt;margin-top:35.15pt;width:45.1pt;height:6.1pt;z-index:251657216;mso-position-horizontal-relative:text;mso-position-vertical-relative:text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<v:path arrowok="t"/>
                </v:shape>
              </w:pict>
            </w:r>
            <w:r w:rsidRPr="005551AA">
              <w:rPr>
                <w:rFonts w:ascii="Calibri" w:hAnsi="Calibri"/>
                <w:noProof/>
                <w:lang w:val="en-US" w:eastAsia="en-US"/>
              </w:rPr>
              <w:pict>
                <v:shape id="_x0000_s5696" style="position:absolute;margin-left:119.05pt;margin-top:32.95pt;width:45.1pt;height:6.1pt;z-index:251658240;mso-position-horizontal-relative:text;mso-position-vertical-relative:text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<v:path arrowok="t"/>
                </v:shape>
              </w:pict>
            </w:r>
            <w:r w:rsidRPr="005551AA">
              <w:rPr>
                <w:rFonts w:ascii="Calibri" w:hAnsi="Calibri"/>
                <w:noProof/>
                <w:lang w:val="en-US" w:eastAsia="en-US"/>
              </w:rPr>
              <w:pict>
                <v:group id="_x0000_s5698" style="position:absolute;margin-left:145.6pt;margin-top:2.65pt;width:8.35pt;height:8.1pt;z-index:251659264;mso-position-horizontal-relative:text;mso-position-vertical-relative:text" coordorigin="1287,857" coordsize="167,162"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</v:group>
              </w:pict>
            </w:r>
            <w:r w:rsidRPr="005551AA">
              <w:rPr>
                <w:rFonts w:ascii="Calibri" w:hAnsi="Calibri"/>
                <w:noProof/>
                <w:lang w:val="en-US" w:eastAsia="en-US"/>
              </w:rPr>
              <w:pict>
                <v:group id="_x0000_s5097" style="position:absolute;margin-left:69.2pt;margin-top:-35.5pt;width:147.4pt;height:123.35pt;z-index:251656192;mso-position-horizontal-relative:text;mso-position-vertical-relative:text" coordsize="2740,2380">
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4977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4978" style="position:absolute;left:1340;top:882;width:1;height:1" fillcolor="#8a2521" stroked="f"/>
                  <v:shape id="_x0000_s4979" style="position:absolute;left:1341;top:883;width:1;height:1" coordsize="1,0" path="m,l1,r,l1,,,xe" fillcolor="#842421" stroked="f">
                    <v:path arrowok="t"/>
                  </v:shape>
                  <v:shape id="_x0000_s4980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4981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4982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4983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4985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4986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4987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4991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4996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4997" style="position:absolute;left:1400;top:882;width:1;height:1" fillcolor="#8a2521" stroked="f"/>
                  <v:shape id="_x0000_s4998" style="position:absolute;left:1399;top:883;width:1;height:1" coordsize="1,1" path="m1,l,,,1,1,r,xe" fillcolor="#842421" stroked="f">
                    <v:path arrowok="t"/>
                  </v:shape>
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5004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5007" style="position:absolute;left:1415;top:893;width:1;height:1" coordsize="1,1" path="m1,1l,1,,,,,1,1xe" fillcolor="#eac54f" stroked="f">
                    <v:path arrowok="t"/>
                  </v:shape>
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5012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5013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5017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5018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5019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5020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5021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5022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5034" style="position:absolute;left:1441;top:951;width:1;height:1" coordsize="7,4" path="m7,1r,1l7,3,4,4,2,4,,3,1,2r,l1,1,2,,4,,6,1r1,xe" fillcolor="#663823" stroked="f">
                    <v:path arrowok="t"/>
                  </v:shape>
                  <v:shape id="_x0000_s5035" style="position:absolute;left:1298;top:951;width:1;height:1" coordsize="7,6" path="m3,4l2,4,,4,,3,,1,4,,6,1,7,3,6,4,4,6,3,4xe" fillcolor="#6a4827" stroked="f">
                    <v:path arrowok="t"/>
                  </v:shape>
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5043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5044" style="position:absolute;left:1299;top:952;width:1;height:1" coordsize="5,4" path="m,l1,,2,r,l2,,4,,5,1r,1l4,3,2,4,1,3,,3,,2,,1,,xe" fillcolor="#7b5628" stroked="f">
                    <v:path arrowok="t"/>
                  </v:shape>
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5047" style="position:absolute;left:1299;top:954;width:1;height:1" coordsize="6,4" path="m6,2r,1l5,4,4,4,2,4,1,4,,2,1,1,1,,4,,5,1,6,2r,xe" fillcolor="#683d24" stroked="f">
                    <v:path arrowok="t"/>
                  </v:shape>
                  <v:shape id="_x0000_s5048" style="position:absolute;left:1440;top:954;width:1;height:1" coordsize="5,4" path="m,2l,1,1,,3,,4,1,5,3,4,4,2,4,1,4,,4,,3r,l,2xe" fillcolor="#643a24" stroked="f">
                    <v:path arrowok="t"/>
                  </v:shape>
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5051" style="position:absolute;left:1297;top:955;width:1;height:1" coordsize="1,1" path="m,l1,r,1l1,,,xe" fillcolor="#6e7e30" stroked="f">
                    <v:path arrowok="t"/>
                  </v:shape>
                  <v:shape id="_x0000_s5052" style="position:absolute;left:1434;top:956;width:1;height:1" coordsize="3,2" path="m3,2l2,2,,2,,1r,l2,,3,r,1l3,2xe" fillcolor="#d6b604" stroked="f">
                    <v:path arrowok="t"/>
                  </v:shape>
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5058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5059" style="position:absolute;left:1429;top:958;width:1;height:1" coordsize="2,2" path="m2,r,2l2,2,1,2r,l,2,,,1,,2,xe" fillcolor="#5d622d" stroked="f">
                    <v:path arrowok="t"/>
                  </v:shape>
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5061" style="position:absolute;left:1309;top:959;width:1;height:1" coordsize="1,1" path="m1,1r,l,1,,,,,1,r,1xe" fillcolor="#b8b8bb" stroked="f">
                    <v:path arrowok="t"/>
                  </v:shape>
                  <v:shape id="_x0000_s5062" style="position:absolute;left:1430;top:959;width:1;height:1" coordsize="1,1" path="m1,1r,l1,1,,1,,,1,r,1xe" fillcolor="#d9dadc" stroked="f">
                    <v:path arrowok="t"/>
                  </v:shape>
                  <v:shape id="_x0000_s5063" style="position:absolute;left:1426;top:959;width:1;height:1" coordsize="1,2" path="m1,l,1,,2,,1,1,xe" fillcolor="#6b4125" stroked="f">
                    <v:path arrowok="t"/>
                  </v:shape>
                  <v:shape id="_x0000_s5064" style="position:absolute;left:1426;top:960;width:1;height:1" coordsize="1,2" path="m1,2r,l1,2,,1,1,r,1l1,2xe" fillcolor="#613422" stroked="f">
                    <v:path arrowok="t"/>
                  </v:shape>
                  <v:shape id="_x0000_s5065" style="position:absolute;left:1308;top:960;width:1;height:1" coordsize="6,3" path="m6,l5,2,3,3,1,3,,3,1,1,3,,5,,6,xe" stroked="f">
                    <v:path arrowok="t"/>
                  </v:shape>
                  <v:shape id="_x0000_s5066" style="position:absolute;left:1431;top:960;width:1;height:1" coordsize="6,3" path="m6,2r,l6,3,3,3,,1,,,1,,4,,6,2xe" stroked="f">
                    <v:path arrowok="t"/>
                  </v:shape>
                  <v:shape id="_x0000_s5067" style="position:absolute;left:1426;top:960;width:1;height:1" coordsize="1,2" path="m1,2r,l1,2,,1,,,,,,,1,1r,1xe" fillcolor="#643a24" stroked="f">
                    <v:path arrowok="t"/>
                  </v:shape>
                  <v:shape id="_x0000_s5068" style="position:absolute;left:1426;top:960;width:1;height:1" coordsize="1,2" path="m1,2l,1,1,r,l1,r,1l1,2xe" fillcolor="#663f26" stroked="f">
                    <v:path arrowok="t"/>
                  </v:shape>
                  <v:shape id="_x0000_s5069" style="position:absolute;left:1426;top:961;width:1;height:1" coordsize="1,2" path="m,l1,1r,l1,1,,2r,l,2,,1,,xe" fillcolor="#613e24" stroked="f">
                    <v:path arrowok="t"/>
                  </v:shape>
                  <v:shape id="_x0000_s5070" style="position:absolute;left:1309;top:961;width:1;height:1" coordsize="1,1" path="m1,r,l1,1,,1,1,r,l1,xe" fillcolor="#5b5c2f" stroked="f">
                    <v:path arrowok="t"/>
                  </v:shape>
                  <v:shape id="_x0000_s5071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5076" style="position:absolute;left:1322;top:966;width:1;height:1" coordsize="2,3" path="m1,r,1l2,2,1,2r,1l1,2,,2,1,1,1,xe" fillcolor="#551d1d" stroked="f">
                    <v:path arrowok="t"/>
                  </v:shape>
                  <v:shape id="_x0000_s5077" style="position:absolute;left:1449;top:967;width:1;height:1" coordsize="1,1" path="m1,l,1r,l,,1,xe" fillcolor="#eac54f" stroked="f">
                    <v:path arrowok="t"/>
                  </v:shape>
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5081" style="position:absolute;left:1440;top:970;width:1;height:1" coordsize="0,1" path="m,l,1r,l,1r,l,xe" fillcolor="#eac54f" stroked="f">
                    <v:path arrowok="t"/>
                  </v:shape>
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5084" style="position:absolute;left:1440;top:971;width:1;height:1" coordsize="3,6" path="m3,l2,1r,3l1,5r,1l,6r,l,5,,4,1,2,1,r,l2,,3,xe" fillcolor="#6f2522" stroked="f">
                    <v:path arrowok="t"/>
                  </v:shape>
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5087" style="position:absolute;left:1302;top:971;width:1;height:1" coordsize="1,2" path="m,2r,l,2,,,,,,,1,r,l,2xe" fillcolor="#742321" stroked="f">
                    <v:path arrowok="t"/>
                  </v:shape>
                  <v:shape id="_x0000_s5088" style="position:absolute;left:1437;top:971;width:1;height:1" coordsize="2,8" path="m2,r,3l2,5,1,7,,8r,l,8,,5,1,2,1,r,l2,r,xe" fillcolor="#63211f" stroked="f">
                    <v:path arrowok="t"/>
                  </v:shape>
                  <v:shape id="_x0000_s5089" style="position:absolute;left:1299;top:971;width:1;height:1" coordsize="2,3" path="m2,2r,1l2,3r,l2,3,1,3r,l,2,,,,,1,r,2l2,2xe" fillcolor="#602829" stroked="f">
                    <v:path arrowok="t"/>
                  </v:shape>
                  <v:shape id="_x0000_s5090" style="position:absolute;left:1306;top:971;width:1;height:1" coordsize="3,5" path="m3,4r,l3,5,2,5r,l1,5,,4r,l,3,,2,,,2,2,3,3r,l3,4xe" fillcolor="#882521" stroked="f">
                    <v:path arrowok="t"/>
                  </v:shape>
                  <v:shape id="_x0000_s5091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5092" style="position:absolute;left:1433;top:971;width:1;height:1" coordsize="1,3" path="m1,r,2l1,3r,l,2r,l,2,,,,,1,xe" fillcolor="#561d1d" stroked="f">
                    <v:path arrowok="t"/>
                  </v:shape>
                  <v:shape id="_x0000_s5093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5094" style="position:absolute;left:1302;top:971;width:1;height:1" coordsize="2,5" path="m,l1,r,1l2,2r,2l2,5,1,5r,l1,4,,2,,,,,,xe" fillcolor="#702320" stroked="f">
                    <v:path arrowok="t"/>
                  </v:shape>
                  <v:shape id="_x0000_s5095" style="position:absolute;left:1306;top:971;width:1;height:1" coordsize="1,1" path="m1,l,1r,l,1,1,xe" fillcolor="#531e1f" stroked="f">
                    <v:path arrowok="t"/>
                  </v:shape>
                  <v:shape id="_x0000_s5096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7022D3" w:rsidRPr="003238D3" w:rsidRDefault="007022D3" w:rsidP="001341CA">
            <w:pPr>
              <w:ind w:left="-156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</w:tr>
      <w:tr w:rsidR="007022D3" w:rsidRPr="003238D3" w:rsidTr="001341CA">
        <w:trPr>
          <w:trHeight w:val="172"/>
        </w:trPr>
        <w:tc>
          <w:tcPr>
            <w:tcW w:w="2760" w:type="dxa"/>
          </w:tcPr>
          <w:p w:rsidR="007022D3" w:rsidRPr="003238D3" w:rsidRDefault="007022D3" w:rsidP="001341CA">
            <w:pPr>
              <w:ind w:right="-108"/>
              <w:rPr>
                <w:rFonts w:ascii="Calibri" w:hAnsi="Calibri" w:cs="Tahoma"/>
              </w:rPr>
            </w:pPr>
          </w:p>
        </w:tc>
        <w:tc>
          <w:tcPr>
            <w:tcW w:w="54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  <w:tc>
          <w:tcPr>
            <w:tcW w:w="42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</w:tr>
    </w:tbl>
    <w:p w:rsidR="00EA18C5" w:rsidRPr="006A0111" w:rsidRDefault="00EA18C5" w:rsidP="006A0111">
      <w:pPr>
        <w:pStyle w:val="Heading1"/>
        <w:jc w:val="left"/>
        <w:rPr>
          <w:b/>
          <w:bCs/>
          <w:szCs w:val="28"/>
        </w:rPr>
      </w:pPr>
    </w:p>
    <w:p w:rsidR="0099529A" w:rsidRDefault="0099529A" w:rsidP="00B54C6B">
      <w:pPr>
        <w:pStyle w:val="Heading1"/>
        <w:rPr>
          <w:b/>
          <w:bCs/>
          <w:sz w:val="32"/>
          <w:szCs w:val="32"/>
          <w:lang w:val="sr-Latn-CS"/>
        </w:rPr>
      </w:pPr>
    </w:p>
    <w:p w:rsidR="00B54C6B" w:rsidRDefault="00B54C6B" w:rsidP="00B54C6B">
      <w:pPr>
        <w:pStyle w:val="Heading1"/>
        <w:rPr>
          <w:b/>
          <w:bCs/>
          <w:sz w:val="32"/>
          <w:szCs w:val="32"/>
          <w:lang/>
        </w:rPr>
      </w:pPr>
      <w:r w:rsidRPr="00EA18C5">
        <w:rPr>
          <w:b/>
          <w:bCs/>
          <w:sz w:val="32"/>
          <w:szCs w:val="32"/>
        </w:rPr>
        <w:t>О Б А В Е Ш Т Е Њ Е</w:t>
      </w:r>
    </w:p>
    <w:p w:rsidR="004C44BB" w:rsidRDefault="004C44BB" w:rsidP="004C44BB">
      <w:pPr>
        <w:rPr>
          <w:lang w:eastAsia="en-US"/>
        </w:rPr>
      </w:pPr>
    </w:p>
    <w:p w:rsidR="004C44BB" w:rsidRPr="004C44BB" w:rsidRDefault="004C44BB" w:rsidP="004C44BB">
      <w:pPr>
        <w:rPr>
          <w:lang w:eastAsia="en-US"/>
        </w:rPr>
      </w:pPr>
    </w:p>
    <w:p w:rsidR="004C44BB" w:rsidRDefault="004C44BB" w:rsidP="004C44BB">
      <w:pPr>
        <w:rPr>
          <w:lang w:eastAsia="en-US"/>
        </w:rPr>
      </w:pPr>
    </w:p>
    <w:p w:rsidR="004C44BB" w:rsidRDefault="004C44BB" w:rsidP="004C44BB">
      <w:pPr>
        <w:rPr>
          <w:lang w:eastAsia="en-US"/>
        </w:rPr>
      </w:pPr>
    </w:p>
    <w:p w:rsidR="004C44BB" w:rsidRDefault="004C44BB" w:rsidP="004C44BB">
      <w:pPr>
        <w:rPr>
          <w:lang w:eastAsia="en-US"/>
        </w:rPr>
      </w:pPr>
    </w:p>
    <w:p w:rsidR="004C44BB" w:rsidRPr="004C44BB" w:rsidRDefault="004C44BB" w:rsidP="004C44BB">
      <w:pPr>
        <w:rPr>
          <w:lang w:eastAsia="en-US"/>
        </w:rPr>
      </w:pPr>
    </w:p>
    <w:p w:rsidR="004C44BB" w:rsidRDefault="004C44BB" w:rsidP="004C44BB">
      <w:pPr>
        <w:rPr>
          <w:lang w:eastAsia="en-US"/>
        </w:rPr>
      </w:pPr>
    </w:p>
    <w:p w:rsidR="004C44BB" w:rsidRPr="004C44BB" w:rsidRDefault="004C44BB" w:rsidP="004C44BB">
      <w:pPr>
        <w:pStyle w:val="Heading3"/>
        <w:spacing w:after="120"/>
        <w:rPr>
          <w:sz w:val="32"/>
          <w:szCs w:val="32"/>
          <w:shd w:val="clear" w:color="auto" w:fill="FFFFFF"/>
        </w:rPr>
      </w:pPr>
      <w:r w:rsidRPr="004C44BB">
        <w:rPr>
          <w:sz w:val="32"/>
          <w:szCs w:val="32"/>
          <w:shd w:val="clear" w:color="auto" w:fill="FFFFFF"/>
        </w:rPr>
        <w:t xml:space="preserve">Обавештавају се грађани да Управа Градске општине Савски венац не ради у </w:t>
      </w:r>
      <w:r w:rsidRPr="004C44BB">
        <w:rPr>
          <w:sz w:val="32"/>
          <w:szCs w:val="32"/>
          <w:shd w:val="clear" w:color="auto" w:fill="FFFFFF"/>
          <w:lang/>
        </w:rPr>
        <w:t>понедељак</w:t>
      </w:r>
      <w:r w:rsidRPr="004C44BB">
        <w:rPr>
          <w:sz w:val="32"/>
          <w:szCs w:val="32"/>
          <w:shd w:val="clear" w:color="auto" w:fill="FFFFFF"/>
        </w:rPr>
        <w:t xml:space="preserve"> 11.11.202</w:t>
      </w:r>
      <w:r w:rsidRPr="004C44BB">
        <w:rPr>
          <w:sz w:val="32"/>
          <w:szCs w:val="32"/>
          <w:shd w:val="clear" w:color="auto" w:fill="FFFFFF"/>
          <w:lang/>
        </w:rPr>
        <w:t>4</w:t>
      </w:r>
      <w:r w:rsidRPr="004C44BB">
        <w:rPr>
          <w:sz w:val="32"/>
          <w:szCs w:val="32"/>
          <w:shd w:val="clear" w:color="auto" w:fill="FFFFFF"/>
        </w:rPr>
        <w:t>. године, када се празнује Дан примирја у Првом светском рату.</w:t>
      </w:r>
    </w:p>
    <w:p w:rsidR="00FC1CE4" w:rsidRPr="004C44BB" w:rsidRDefault="00FC1CE4" w:rsidP="00FC1CE4">
      <w:pPr>
        <w:rPr>
          <w:rFonts w:ascii="Times New Roman" w:hAnsi="Times New Roman"/>
          <w:sz w:val="32"/>
          <w:szCs w:val="32"/>
          <w:lang w:eastAsia="en-US"/>
        </w:rPr>
      </w:pPr>
    </w:p>
    <w:p w:rsidR="006A0111" w:rsidRPr="004C44BB" w:rsidRDefault="006A0111" w:rsidP="00745941">
      <w:pPr>
        <w:jc w:val="both"/>
        <w:rPr>
          <w:rFonts w:ascii="Times New Roman" w:hAnsi="Times New Roman"/>
          <w:b/>
          <w:sz w:val="32"/>
          <w:szCs w:val="32"/>
          <w:lang w:val="sr-Cyrl-CS" w:eastAsia="en-US"/>
        </w:rPr>
      </w:pPr>
    </w:p>
    <w:p w:rsidR="006A0111" w:rsidRPr="004C44BB" w:rsidRDefault="00440831" w:rsidP="00745941">
      <w:pPr>
        <w:spacing w:line="360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 w:rsidRPr="004C44BB">
        <w:rPr>
          <w:rFonts w:ascii="Times New Roman" w:hAnsi="Times New Roman"/>
          <w:b/>
          <w:sz w:val="32"/>
          <w:szCs w:val="32"/>
          <w:lang w:eastAsia="en-US"/>
        </w:rPr>
        <w:t xml:space="preserve">На пословима матичне </w:t>
      </w:r>
      <w:r w:rsidR="009E0138" w:rsidRPr="004C44BB">
        <w:rPr>
          <w:rFonts w:ascii="Times New Roman" w:hAnsi="Times New Roman"/>
          <w:b/>
          <w:sz w:val="32"/>
          <w:szCs w:val="32"/>
        </w:rPr>
        <w:t>књиге умрлих</w:t>
      </w:r>
      <w:r w:rsidR="00EE409B" w:rsidRPr="004C44BB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Pr="004C44BB">
        <w:rPr>
          <w:rFonts w:ascii="Times New Roman" w:hAnsi="Times New Roman"/>
          <w:b/>
          <w:sz w:val="32"/>
          <w:szCs w:val="32"/>
          <w:lang w:eastAsia="en-US"/>
        </w:rPr>
        <w:t>обезбеђ</w:t>
      </w:r>
      <w:r w:rsidR="00FE5C8E" w:rsidRPr="004C44BB">
        <w:rPr>
          <w:rFonts w:ascii="Times New Roman" w:hAnsi="Times New Roman"/>
          <w:b/>
          <w:sz w:val="32"/>
          <w:szCs w:val="32"/>
          <w:lang w:eastAsia="en-US"/>
        </w:rPr>
        <w:t>е</w:t>
      </w:r>
      <w:r w:rsidRPr="004C44BB">
        <w:rPr>
          <w:rFonts w:ascii="Times New Roman" w:hAnsi="Times New Roman"/>
          <w:b/>
          <w:sz w:val="32"/>
          <w:szCs w:val="32"/>
          <w:lang w:eastAsia="en-US"/>
        </w:rPr>
        <w:t>но је</w:t>
      </w:r>
      <w:r w:rsidR="0089640C" w:rsidRPr="004C44BB">
        <w:rPr>
          <w:rFonts w:ascii="Times New Roman" w:hAnsi="Times New Roman"/>
          <w:b/>
          <w:sz w:val="32"/>
          <w:szCs w:val="32"/>
          <w:lang w:eastAsia="en-US"/>
        </w:rPr>
        <w:t xml:space="preserve"> дежурство</w:t>
      </w:r>
      <w:r w:rsidR="00C75DD2" w:rsidRPr="004C44BB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="004C44BB" w:rsidRPr="004C44BB">
        <w:rPr>
          <w:rFonts w:ascii="Times New Roman" w:hAnsi="Times New Roman"/>
          <w:b/>
          <w:sz w:val="32"/>
          <w:szCs w:val="32"/>
          <w:lang w:eastAsia="en-US"/>
        </w:rPr>
        <w:t>11</w:t>
      </w:r>
      <w:r w:rsidR="00C75DD2" w:rsidRPr="004C44BB">
        <w:rPr>
          <w:rFonts w:ascii="Times New Roman" w:hAnsi="Times New Roman"/>
          <w:b/>
          <w:sz w:val="32"/>
          <w:szCs w:val="32"/>
          <w:lang w:eastAsia="en-US"/>
        </w:rPr>
        <w:t>.</w:t>
      </w:r>
      <w:r w:rsidR="004C44BB" w:rsidRPr="004C44BB">
        <w:rPr>
          <w:rFonts w:ascii="Times New Roman" w:hAnsi="Times New Roman"/>
          <w:b/>
          <w:sz w:val="32"/>
          <w:szCs w:val="32"/>
          <w:lang w:eastAsia="en-US"/>
        </w:rPr>
        <w:t>11</w:t>
      </w:r>
      <w:r w:rsidR="00C75DD2" w:rsidRPr="004C44BB">
        <w:rPr>
          <w:rFonts w:ascii="Times New Roman" w:hAnsi="Times New Roman"/>
          <w:b/>
          <w:sz w:val="32"/>
          <w:szCs w:val="32"/>
          <w:lang w:eastAsia="en-US"/>
        </w:rPr>
        <w:t>.</w:t>
      </w:r>
      <w:r w:rsidR="00842F8A" w:rsidRPr="004C44BB">
        <w:rPr>
          <w:rFonts w:ascii="Times New Roman" w:hAnsi="Times New Roman"/>
          <w:b/>
          <w:sz w:val="32"/>
          <w:szCs w:val="32"/>
          <w:lang w:eastAsia="en-US"/>
        </w:rPr>
        <w:t>202</w:t>
      </w:r>
      <w:r w:rsidR="008C1DCD" w:rsidRPr="004C44BB">
        <w:rPr>
          <w:rFonts w:ascii="Times New Roman" w:hAnsi="Times New Roman"/>
          <w:b/>
          <w:sz w:val="32"/>
          <w:szCs w:val="32"/>
          <w:lang w:eastAsia="en-US"/>
        </w:rPr>
        <w:t>4</w:t>
      </w:r>
      <w:r w:rsidR="00842F8A" w:rsidRPr="004C44BB">
        <w:rPr>
          <w:rFonts w:ascii="Times New Roman" w:hAnsi="Times New Roman"/>
          <w:b/>
          <w:sz w:val="32"/>
          <w:szCs w:val="32"/>
          <w:lang w:eastAsia="en-US"/>
        </w:rPr>
        <w:t xml:space="preserve">. у времену од 7,00 до 15,00 часова, </w:t>
      </w:r>
      <w:r w:rsidR="0089640C" w:rsidRPr="004C44BB">
        <w:rPr>
          <w:rFonts w:ascii="Times New Roman" w:hAnsi="Times New Roman"/>
          <w:b/>
          <w:sz w:val="32"/>
          <w:szCs w:val="32"/>
          <w:lang w:eastAsia="en-US"/>
        </w:rPr>
        <w:t xml:space="preserve"> у ЈКП </w:t>
      </w:r>
      <w:r w:rsidR="009E0138" w:rsidRPr="004C44BB">
        <w:rPr>
          <w:rFonts w:ascii="Times New Roman" w:hAnsi="Times New Roman"/>
          <w:b/>
          <w:sz w:val="32"/>
          <w:szCs w:val="32"/>
          <w:lang w:eastAsia="en-US"/>
        </w:rPr>
        <w:t>„Погребне услуге“ РЈ Капела</w:t>
      </w:r>
      <w:r w:rsidR="00FE5C8E" w:rsidRPr="004C44BB">
        <w:rPr>
          <w:rFonts w:ascii="Times New Roman" w:hAnsi="Times New Roman"/>
          <w:b/>
          <w:sz w:val="32"/>
          <w:szCs w:val="32"/>
          <w:lang w:eastAsia="en-US"/>
        </w:rPr>
        <w:t xml:space="preserve">, Делиградска 36, </w:t>
      </w:r>
      <w:r w:rsidR="009C12FF" w:rsidRPr="004C44BB">
        <w:rPr>
          <w:rFonts w:ascii="Times New Roman" w:hAnsi="Times New Roman"/>
          <w:b/>
          <w:sz w:val="32"/>
          <w:szCs w:val="32"/>
          <w:lang w:eastAsia="en-US"/>
        </w:rPr>
        <w:t>тел. 011/3615-573 и 011/3615-583.</w:t>
      </w:r>
    </w:p>
    <w:p w:rsidR="0099529A" w:rsidRDefault="0099529A" w:rsidP="005D5BFA">
      <w:pPr>
        <w:jc w:val="both"/>
        <w:rPr>
          <w:rFonts w:ascii="Times New Roman" w:hAnsi="Times New Roman"/>
          <w:b/>
          <w:sz w:val="32"/>
          <w:szCs w:val="32"/>
          <w:lang w:eastAsia="en-US"/>
        </w:rPr>
      </w:pPr>
    </w:p>
    <w:p w:rsidR="0099529A" w:rsidRPr="0099529A" w:rsidRDefault="0099529A" w:rsidP="00B57EF6">
      <w:pPr>
        <w:jc w:val="both"/>
        <w:rPr>
          <w:rFonts w:ascii="Times New Roman" w:hAnsi="Times New Roman"/>
          <w:b/>
          <w:sz w:val="32"/>
          <w:szCs w:val="32"/>
          <w:lang w:eastAsia="en-US"/>
        </w:rPr>
      </w:pPr>
    </w:p>
    <w:tbl>
      <w:tblPr>
        <w:tblW w:w="9756" w:type="dxa"/>
        <w:tblLook w:val="0000"/>
      </w:tblPr>
      <w:tblGrid>
        <w:gridCol w:w="3565"/>
        <w:gridCol w:w="6191"/>
      </w:tblGrid>
      <w:tr w:rsidR="00B57EF6" w:rsidRPr="00EA18C5" w:rsidTr="00B01EDC">
        <w:trPr>
          <w:trHeight w:val="775"/>
        </w:trPr>
        <w:tc>
          <w:tcPr>
            <w:tcW w:w="3565" w:type="dxa"/>
          </w:tcPr>
          <w:p w:rsidR="00B57EF6" w:rsidRPr="00EA18C5" w:rsidRDefault="00B57EF6" w:rsidP="00637299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</w:p>
        </w:tc>
        <w:tc>
          <w:tcPr>
            <w:tcW w:w="6191" w:type="dxa"/>
          </w:tcPr>
          <w:p w:rsidR="00E82296" w:rsidRPr="00E82296" w:rsidRDefault="00B01EDC" w:rsidP="00842F8A">
            <w:pPr>
              <w:pStyle w:val="BodyText"/>
              <w:tabs>
                <w:tab w:val="left" w:pos="4410"/>
                <w:tab w:val="right" w:pos="5880"/>
              </w:tabs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="00E82296">
              <w:rPr>
                <w:sz w:val="32"/>
                <w:szCs w:val="32"/>
              </w:rPr>
              <w:t>УПРАВА</w:t>
            </w:r>
            <w:r>
              <w:rPr>
                <w:sz w:val="32"/>
                <w:szCs w:val="32"/>
              </w:rPr>
              <w:t xml:space="preserve"> Г</w:t>
            </w:r>
            <w:r w:rsidR="00842F8A">
              <w:rPr>
                <w:sz w:val="32"/>
                <w:szCs w:val="32"/>
              </w:rPr>
              <w:t xml:space="preserve">РАДСКЕ ОПШТИНЕ                                    </w:t>
            </w:r>
          </w:p>
        </w:tc>
      </w:tr>
    </w:tbl>
    <w:p w:rsidR="00842F8A" w:rsidRDefault="00842F8A" w:rsidP="00B57EF6">
      <w:pPr>
        <w:jc w:val="both"/>
        <w:rPr>
          <w:rFonts w:ascii="Times New Roman" w:hAnsi="Times New Roman"/>
          <w:sz w:val="2"/>
          <w:szCs w:val="2"/>
          <w:lang w:val="sr-Cyrl-CS"/>
        </w:rPr>
      </w:pPr>
    </w:p>
    <w:p w:rsidR="00594B12" w:rsidRPr="003E2CBF" w:rsidRDefault="00842F8A" w:rsidP="00842F8A">
      <w:pPr>
        <w:tabs>
          <w:tab w:val="left" w:pos="6075"/>
        </w:tabs>
        <w:rPr>
          <w:rFonts w:ascii="Times New Roman" w:hAnsi="Times New Roman"/>
          <w:b/>
          <w:sz w:val="2"/>
          <w:szCs w:val="2"/>
          <w:lang w:val="sr-Cyrl-CS"/>
        </w:rPr>
      </w:pPr>
      <w:r>
        <w:rPr>
          <w:rFonts w:ascii="Times New Roman" w:hAnsi="Times New Roman"/>
          <w:sz w:val="2"/>
          <w:szCs w:val="2"/>
          <w:lang w:val="sr-Cyrl-CS"/>
        </w:rPr>
        <w:tab/>
      </w:r>
      <w:r w:rsidRPr="003E2CBF">
        <w:rPr>
          <w:rFonts w:ascii="Times New Roman" w:hAnsi="Times New Roman"/>
          <w:b/>
          <w:sz w:val="32"/>
          <w:szCs w:val="32"/>
        </w:rPr>
        <w:t>САВСКИ ВЕНАЦ</w:t>
      </w:r>
    </w:p>
    <w:sectPr w:rsidR="00594B12" w:rsidRPr="003E2CBF" w:rsidSect="00F236F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D2" w:rsidRDefault="007E5FD2">
      <w:r>
        <w:separator/>
      </w:r>
    </w:p>
  </w:endnote>
  <w:endnote w:type="continuationSeparator" w:id="0">
    <w:p w:rsidR="007E5FD2" w:rsidRDefault="007E5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D2" w:rsidRDefault="007E5FD2">
      <w:r>
        <w:separator/>
      </w:r>
    </w:p>
  </w:footnote>
  <w:footnote w:type="continuationSeparator" w:id="0">
    <w:p w:rsidR="007E5FD2" w:rsidRDefault="007E5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67DA"/>
    <w:multiLevelType w:val="hybridMultilevel"/>
    <w:tmpl w:val="A14683EA"/>
    <w:lvl w:ilvl="0" w:tplc="7E029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1506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F1AEC"/>
    <w:rsid w:val="00000162"/>
    <w:rsid w:val="00026D53"/>
    <w:rsid w:val="00050988"/>
    <w:rsid w:val="00085147"/>
    <w:rsid w:val="000862FA"/>
    <w:rsid w:val="000B2F4F"/>
    <w:rsid w:val="00100F9B"/>
    <w:rsid w:val="00101959"/>
    <w:rsid w:val="001341CA"/>
    <w:rsid w:val="00137D48"/>
    <w:rsid w:val="00164E45"/>
    <w:rsid w:val="001A44FD"/>
    <w:rsid w:val="001A5031"/>
    <w:rsid w:val="001A6A03"/>
    <w:rsid w:val="001C2361"/>
    <w:rsid w:val="001D25FB"/>
    <w:rsid w:val="002007B5"/>
    <w:rsid w:val="002172F2"/>
    <w:rsid w:val="002275B0"/>
    <w:rsid w:val="00234895"/>
    <w:rsid w:val="0024025C"/>
    <w:rsid w:val="00272D1E"/>
    <w:rsid w:val="0029065D"/>
    <w:rsid w:val="00294CDF"/>
    <w:rsid w:val="002A7724"/>
    <w:rsid w:val="002C4C0B"/>
    <w:rsid w:val="002E3E5C"/>
    <w:rsid w:val="002F48D4"/>
    <w:rsid w:val="002F4F94"/>
    <w:rsid w:val="0030633D"/>
    <w:rsid w:val="00310AF6"/>
    <w:rsid w:val="003164ED"/>
    <w:rsid w:val="00320E6F"/>
    <w:rsid w:val="003238D3"/>
    <w:rsid w:val="00324505"/>
    <w:rsid w:val="003812D4"/>
    <w:rsid w:val="00381BA2"/>
    <w:rsid w:val="003A2FBC"/>
    <w:rsid w:val="003B4492"/>
    <w:rsid w:val="003B687D"/>
    <w:rsid w:val="003E2CBF"/>
    <w:rsid w:val="00400DE1"/>
    <w:rsid w:val="0040209D"/>
    <w:rsid w:val="00406DAE"/>
    <w:rsid w:val="004311F5"/>
    <w:rsid w:val="00440831"/>
    <w:rsid w:val="00493D78"/>
    <w:rsid w:val="004B5B4D"/>
    <w:rsid w:val="004C44BB"/>
    <w:rsid w:val="005048B9"/>
    <w:rsid w:val="00516885"/>
    <w:rsid w:val="005551AA"/>
    <w:rsid w:val="00594B12"/>
    <w:rsid w:val="005A1569"/>
    <w:rsid w:val="005D1C93"/>
    <w:rsid w:val="005D5965"/>
    <w:rsid w:val="005D5BFA"/>
    <w:rsid w:val="00624BCE"/>
    <w:rsid w:val="00632A5F"/>
    <w:rsid w:val="00637299"/>
    <w:rsid w:val="00650232"/>
    <w:rsid w:val="006620A9"/>
    <w:rsid w:val="006A0111"/>
    <w:rsid w:val="006D30C7"/>
    <w:rsid w:val="007022D3"/>
    <w:rsid w:val="00745941"/>
    <w:rsid w:val="00751FC0"/>
    <w:rsid w:val="00754341"/>
    <w:rsid w:val="00766A97"/>
    <w:rsid w:val="007711B7"/>
    <w:rsid w:val="0078335C"/>
    <w:rsid w:val="00796C4B"/>
    <w:rsid w:val="007A2724"/>
    <w:rsid w:val="007E5FD2"/>
    <w:rsid w:val="00832C73"/>
    <w:rsid w:val="008343BD"/>
    <w:rsid w:val="0084113C"/>
    <w:rsid w:val="00842F8A"/>
    <w:rsid w:val="0085025E"/>
    <w:rsid w:val="00851731"/>
    <w:rsid w:val="00857E79"/>
    <w:rsid w:val="0087578D"/>
    <w:rsid w:val="0088359D"/>
    <w:rsid w:val="0089640C"/>
    <w:rsid w:val="008C1DCD"/>
    <w:rsid w:val="00916A3E"/>
    <w:rsid w:val="00917B95"/>
    <w:rsid w:val="00960BA1"/>
    <w:rsid w:val="0099031E"/>
    <w:rsid w:val="0099529A"/>
    <w:rsid w:val="009C12FF"/>
    <w:rsid w:val="009E0138"/>
    <w:rsid w:val="009F0B96"/>
    <w:rsid w:val="009F5215"/>
    <w:rsid w:val="00A05CE1"/>
    <w:rsid w:val="00A21758"/>
    <w:rsid w:val="00A21BD0"/>
    <w:rsid w:val="00A476B2"/>
    <w:rsid w:val="00A73E08"/>
    <w:rsid w:val="00AA4AC1"/>
    <w:rsid w:val="00AB43E0"/>
    <w:rsid w:val="00AE4128"/>
    <w:rsid w:val="00B01EDC"/>
    <w:rsid w:val="00B31DB3"/>
    <w:rsid w:val="00B35FCF"/>
    <w:rsid w:val="00B4173B"/>
    <w:rsid w:val="00B54C6B"/>
    <w:rsid w:val="00B57EF6"/>
    <w:rsid w:val="00BE3AE5"/>
    <w:rsid w:val="00BE6368"/>
    <w:rsid w:val="00C45710"/>
    <w:rsid w:val="00C5455D"/>
    <w:rsid w:val="00C75DD2"/>
    <w:rsid w:val="00C77882"/>
    <w:rsid w:val="00C87E91"/>
    <w:rsid w:val="00C919D2"/>
    <w:rsid w:val="00CC57C9"/>
    <w:rsid w:val="00CE1AC7"/>
    <w:rsid w:val="00CF7AC1"/>
    <w:rsid w:val="00D8161F"/>
    <w:rsid w:val="00DD23D3"/>
    <w:rsid w:val="00DF3146"/>
    <w:rsid w:val="00E25253"/>
    <w:rsid w:val="00E3477A"/>
    <w:rsid w:val="00E40B9E"/>
    <w:rsid w:val="00E60937"/>
    <w:rsid w:val="00E67FBB"/>
    <w:rsid w:val="00E731B8"/>
    <w:rsid w:val="00E82296"/>
    <w:rsid w:val="00E83A88"/>
    <w:rsid w:val="00E85B13"/>
    <w:rsid w:val="00EA18C5"/>
    <w:rsid w:val="00EA585C"/>
    <w:rsid w:val="00EA6406"/>
    <w:rsid w:val="00EB1ADF"/>
    <w:rsid w:val="00ED6D5B"/>
    <w:rsid w:val="00EE409B"/>
    <w:rsid w:val="00EF1AEC"/>
    <w:rsid w:val="00F138B5"/>
    <w:rsid w:val="00F230F6"/>
    <w:rsid w:val="00F236F4"/>
    <w:rsid w:val="00F31437"/>
    <w:rsid w:val="00F41E10"/>
    <w:rsid w:val="00F673DC"/>
    <w:rsid w:val="00F858B9"/>
    <w:rsid w:val="00FA16C5"/>
    <w:rsid w:val="00FC1CE4"/>
    <w:rsid w:val="00FD027C"/>
    <w:rsid w:val="00FE5C8E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yle="mso-position-horizontal-relative:page;mso-position-vertical-relative:page">
      <v:stroke weight="1pt"/>
      <o:colormru v:ext="edit" colors="#e7b400"/>
    </o:shapedefaults>
    <o:shapelayout v:ext="edit">
      <o:idmap v:ext="edit" data="1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B3"/>
    <w:rPr>
      <w:rFonts w:ascii="Arial" w:hAnsi="Arial"/>
      <w:sz w:val="22"/>
      <w:szCs w:val="22"/>
      <w:lang w:val="sr-Latn-CS" w:eastAsia="sr-Latn-CS"/>
    </w:rPr>
  </w:style>
  <w:style w:type="paragraph" w:styleId="Heading1">
    <w:name w:val="heading 1"/>
    <w:basedOn w:val="Normal"/>
    <w:next w:val="Normal"/>
    <w:qFormat/>
    <w:rsid w:val="00B54C6B"/>
    <w:pPr>
      <w:keepNext/>
      <w:jc w:val="center"/>
      <w:outlineLvl w:val="0"/>
    </w:pPr>
    <w:rPr>
      <w:rFonts w:ascii="Times New Roman" w:hAnsi="Times New Roman"/>
      <w:sz w:val="28"/>
      <w:szCs w:val="24"/>
      <w:lang w:val="sr-Cyrl-CS" w:eastAsia="en-US"/>
    </w:rPr>
  </w:style>
  <w:style w:type="paragraph" w:styleId="Heading3">
    <w:name w:val="heading 3"/>
    <w:basedOn w:val="Normal"/>
    <w:next w:val="Normal"/>
    <w:link w:val="Heading3Char"/>
    <w:qFormat/>
    <w:rsid w:val="00B54C6B"/>
    <w:pPr>
      <w:keepNext/>
      <w:spacing w:line="360" w:lineRule="auto"/>
      <w:jc w:val="both"/>
      <w:outlineLvl w:val="2"/>
    </w:pPr>
    <w:rPr>
      <w:rFonts w:ascii="Times New Roman" w:hAnsi="Times New Roman"/>
      <w:b/>
      <w:bCs/>
      <w:sz w:val="6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60937"/>
    <w:pPr>
      <w:jc w:val="both"/>
    </w:pPr>
    <w:rPr>
      <w:rFonts w:ascii="Times New Roman" w:hAnsi="Times New Roman"/>
      <w:b/>
      <w:bCs/>
      <w:sz w:val="60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E60937"/>
    <w:rPr>
      <w:b/>
      <w:bCs/>
      <w:sz w:val="60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4C44BB"/>
    <w:rPr>
      <w:b/>
      <w:bCs/>
      <w:sz w:val="6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njiga%20Standarda%20Savski%20venac\Word%20Template\SV-osnovnimemo-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E723C-B315-4EB7-925D-3E20A7AD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Stojnic</dc:creator>
  <cp:lastModifiedBy>kadovicj</cp:lastModifiedBy>
  <cp:revision>2</cp:revision>
  <cp:lastPrinted>2024-11-07T07:12:00Z</cp:lastPrinted>
  <dcterms:created xsi:type="dcterms:W3CDTF">2024-11-07T07:14:00Z</dcterms:created>
  <dcterms:modified xsi:type="dcterms:W3CDTF">2024-11-07T07:14:00Z</dcterms:modified>
</cp:coreProperties>
</file>